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bookmarkStart w:id="0" w:name="_GoBack"/>
      <w:bookmarkEnd w:id="0"/>
    </w:p>
    <w:p>
      <w:pPr>
        <w:spacing w:after="96" w:afterLines="40"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山西水利职业技术学院弘扬科学家精神</w:t>
      </w:r>
    </w:p>
    <w:p>
      <w:pPr>
        <w:spacing w:after="96" w:afterLines="40" w:line="580" w:lineRule="exact"/>
        <w:jc w:val="center"/>
        <w:rPr>
          <w:rFonts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宣讲大赛报名表</w:t>
      </w:r>
    </w:p>
    <w:tbl>
      <w:tblPr>
        <w:tblStyle w:val="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93"/>
        <w:gridCol w:w="1255"/>
        <w:gridCol w:w="1305"/>
        <w:gridCol w:w="1200"/>
        <w:gridCol w:w="945"/>
        <w:gridCol w:w="1008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39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0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571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8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个人简介</w:t>
            </w:r>
          </w:p>
        </w:tc>
        <w:tc>
          <w:tcPr>
            <w:tcW w:w="7907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3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宣讲题目</w:t>
            </w:r>
          </w:p>
        </w:tc>
        <w:tc>
          <w:tcPr>
            <w:tcW w:w="79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5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宣讲内容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字以内，写明宣讲主题，简单介绍宣讲内容）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21" w:hRule="atLeast"/>
          <w:jc w:val="center"/>
        </w:trPr>
        <w:tc>
          <w:tcPr>
            <w:tcW w:w="13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ind w:right="840" w:rightChars="4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790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right="560"/>
        <w:rPr>
          <w:rFonts w:asciiTheme="minorEastAsia" w:hAnsiTheme="minorEastAsia" w:eastAsiaTheme="minorEastAsia"/>
          <w:sz w:val="36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雅酷黑 65W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OGIwOTNjOGZmNDliMGE0MzZkM2M4ZDI1NTlmMzkifQ=="/>
  </w:docVars>
  <w:rsids>
    <w:rsidRoot w:val="71D06D01"/>
    <w:rsid w:val="000351A5"/>
    <w:rsid w:val="000C2B45"/>
    <w:rsid w:val="000C577B"/>
    <w:rsid w:val="000D677E"/>
    <w:rsid w:val="00163BEA"/>
    <w:rsid w:val="00185FEC"/>
    <w:rsid w:val="001863F6"/>
    <w:rsid w:val="001D341B"/>
    <w:rsid w:val="001E6907"/>
    <w:rsid w:val="00211207"/>
    <w:rsid w:val="0025153E"/>
    <w:rsid w:val="00274097"/>
    <w:rsid w:val="002A1329"/>
    <w:rsid w:val="002C7C40"/>
    <w:rsid w:val="002E09D1"/>
    <w:rsid w:val="0035275A"/>
    <w:rsid w:val="0036147E"/>
    <w:rsid w:val="003660A0"/>
    <w:rsid w:val="00386B76"/>
    <w:rsid w:val="00390C07"/>
    <w:rsid w:val="00396D46"/>
    <w:rsid w:val="003A7AEF"/>
    <w:rsid w:val="00400B22"/>
    <w:rsid w:val="004A00AC"/>
    <w:rsid w:val="004C1380"/>
    <w:rsid w:val="004F0243"/>
    <w:rsid w:val="00582251"/>
    <w:rsid w:val="005A6797"/>
    <w:rsid w:val="005E541C"/>
    <w:rsid w:val="005F288E"/>
    <w:rsid w:val="00602DDD"/>
    <w:rsid w:val="0065193F"/>
    <w:rsid w:val="006526C7"/>
    <w:rsid w:val="00683390"/>
    <w:rsid w:val="00683819"/>
    <w:rsid w:val="006D6DB6"/>
    <w:rsid w:val="00792D99"/>
    <w:rsid w:val="007941F1"/>
    <w:rsid w:val="007F1F15"/>
    <w:rsid w:val="00842CB2"/>
    <w:rsid w:val="008A437A"/>
    <w:rsid w:val="008C7B8C"/>
    <w:rsid w:val="00913560"/>
    <w:rsid w:val="00913DC2"/>
    <w:rsid w:val="009508A0"/>
    <w:rsid w:val="00996E8D"/>
    <w:rsid w:val="009F747A"/>
    <w:rsid w:val="00A413D6"/>
    <w:rsid w:val="00A46DAD"/>
    <w:rsid w:val="00A70B5D"/>
    <w:rsid w:val="00A85633"/>
    <w:rsid w:val="00AF4912"/>
    <w:rsid w:val="00B51E10"/>
    <w:rsid w:val="00B70AFA"/>
    <w:rsid w:val="00B80855"/>
    <w:rsid w:val="00B828AA"/>
    <w:rsid w:val="00BC0AFB"/>
    <w:rsid w:val="00BF71A0"/>
    <w:rsid w:val="00C1715E"/>
    <w:rsid w:val="00C463BF"/>
    <w:rsid w:val="00CA24CE"/>
    <w:rsid w:val="00CB0575"/>
    <w:rsid w:val="00CC0708"/>
    <w:rsid w:val="00D84965"/>
    <w:rsid w:val="00D90C29"/>
    <w:rsid w:val="00EE2E98"/>
    <w:rsid w:val="00EE6B15"/>
    <w:rsid w:val="00F85422"/>
    <w:rsid w:val="00F94248"/>
    <w:rsid w:val="00FE62EC"/>
    <w:rsid w:val="01B91D0C"/>
    <w:rsid w:val="03CC21CB"/>
    <w:rsid w:val="08A74FB5"/>
    <w:rsid w:val="095E1830"/>
    <w:rsid w:val="0B541640"/>
    <w:rsid w:val="0BE35FBA"/>
    <w:rsid w:val="0CBD2D61"/>
    <w:rsid w:val="0E277DCB"/>
    <w:rsid w:val="0F711E78"/>
    <w:rsid w:val="0FB652BB"/>
    <w:rsid w:val="14834CF3"/>
    <w:rsid w:val="16816E45"/>
    <w:rsid w:val="17B2302E"/>
    <w:rsid w:val="1A0F63F2"/>
    <w:rsid w:val="1AC61994"/>
    <w:rsid w:val="1DB92D8B"/>
    <w:rsid w:val="1E3334A3"/>
    <w:rsid w:val="1EC60AFB"/>
    <w:rsid w:val="1FB16D07"/>
    <w:rsid w:val="20F611CC"/>
    <w:rsid w:val="23D85380"/>
    <w:rsid w:val="25B90E1F"/>
    <w:rsid w:val="26746886"/>
    <w:rsid w:val="26D134D1"/>
    <w:rsid w:val="286C5EC7"/>
    <w:rsid w:val="294F2DD3"/>
    <w:rsid w:val="2C387B4E"/>
    <w:rsid w:val="2E020414"/>
    <w:rsid w:val="2F0929A3"/>
    <w:rsid w:val="303B5E5F"/>
    <w:rsid w:val="3129239C"/>
    <w:rsid w:val="318A7E81"/>
    <w:rsid w:val="3246308D"/>
    <w:rsid w:val="331113B4"/>
    <w:rsid w:val="339A4C4A"/>
    <w:rsid w:val="33A34E38"/>
    <w:rsid w:val="33CF6FEA"/>
    <w:rsid w:val="34713D3E"/>
    <w:rsid w:val="35B8005D"/>
    <w:rsid w:val="36843E20"/>
    <w:rsid w:val="37014CB1"/>
    <w:rsid w:val="376D0FF4"/>
    <w:rsid w:val="3843357E"/>
    <w:rsid w:val="38E6379C"/>
    <w:rsid w:val="398D772B"/>
    <w:rsid w:val="3AB1338A"/>
    <w:rsid w:val="3ADF7397"/>
    <w:rsid w:val="3B1871D9"/>
    <w:rsid w:val="3C9A337B"/>
    <w:rsid w:val="3FE931E1"/>
    <w:rsid w:val="41FD4D22"/>
    <w:rsid w:val="42DF7E5E"/>
    <w:rsid w:val="47476C87"/>
    <w:rsid w:val="47D57F3B"/>
    <w:rsid w:val="49026B93"/>
    <w:rsid w:val="498C508A"/>
    <w:rsid w:val="4B437748"/>
    <w:rsid w:val="4C157E96"/>
    <w:rsid w:val="4C6A4146"/>
    <w:rsid w:val="4C9B5863"/>
    <w:rsid w:val="4D25439B"/>
    <w:rsid w:val="4E0F4F95"/>
    <w:rsid w:val="501F49FD"/>
    <w:rsid w:val="509D4C80"/>
    <w:rsid w:val="523C53F3"/>
    <w:rsid w:val="52FB705C"/>
    <w:rsid w:val="538855DC"/>
    <w:rsid w:val="53C2401E"/>
    <w:rsid w:val="53D77AC9"/>
    <w:rsid w:val="54185E47"/>
    <w:rsid w:val="5633546E"/>
    <w:rsid w:val="5A7F01EB"/>
    <w:rsid w:val="5A8913F1"/>
    <w:rsid w:val="5DB619E8"/>
    <w:rsid w:val="62864E98"/>
    <w:rsid w:val="6289233F"/>
    <w:rsid w:val="63334363"/>
    <w:rsid w:val="66104498"/>
    <w:rsid w:val="6831049B"/>
    <w:rsid w:val="688C2D90"/>
    <w:rsid w:val="6A224C7E"/>
    <w:rsid w:val="6CE7569A"/>
    <w:rsid w:val="6DB7285F"/>
    <w:rsid w:val="6ED22F0F"/>
    <w:rsid w:val="70D40A8E"/>
    <w:rsid w:val="71D06D01"/>
    <w:rsid w:val="71D277C6"/>
    <w:rsid w:val="72C4042E"/>
    <w:rsid w:val="73070F3B"/>
    <w:rsid w:val="744E128A"/>
    <w:rsid w:val="74A13764"/>
    <w:rsid w:val="75590AA1"/>
    <w:rsid w:val="765A3BCD"/>
    <w:rsid w:val="765C5C61"/>
    <w:rsid w:val="79523EBC"/>
    <w:rsid w:val="7B147909"/>
    <w:rsid w:val="7D827CD7"/>
    <w:rsid w:val="7E151AF0"/>
    <w:rsid w:val="7E1B65C4"/>
    <w:rsid w:val="7E48101A"/>
    <w:rsid w:val="7EE36A72"/>
    <w:rsid w:val="7FC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14">
    <w:name w:val="vsbcontent_start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5">
    <w:name w:val="稻壳 标题 4"/>
    <w:basedOn w:val="1"/>
    <w:qFormat/>
    <w:uiPriority w:val="0"/>
    <w:pPr>
      <w:widowControl w:val="0"/>
      <w:kinsoku/>
      <w:autoSpaceDE/>
      <w:autoSpaceDN/>
      <w:adjustRightInd/>
      <w:snapToGrid/>
      <w:spacing w:before="20"/>
      <w:jc w:val="center"/>
      <w:textAlignment w:val="auto"/>
    </w:pPr>
    <w:rPr>
      <w:rFonts w:eastAsia="汉仪雅酷黑 65W" w:hAnsiTheme="minorHAnsi" w:cstheme="minorBidi"/>
      <w:snapToGrid/>
      <w:color w:val="auto"/>
      <w:kern w:val="2"/>
      <w:sz w:val="24"/>
      <w:szCs w:val="24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1185;&#30740;\2024&#24180;&#21457;&#25991;\&#38498;&#25945;&#30740;&#20989;&#12308;2024&#12309;6&#21495;&#20851;&#20110;&#20030;&#21150;&#24344;&#25196;&#31185;&#23398;&#23478;&#31934;&#31070;&#23459;&#35762;&#22823;&#36187;&#30340;&#36890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院教研函〔2024〕6号关于举办弘扬科学家精神宣讲大赛的通知.docx</Template>
  <Pages>4</Pages>
  <Words>1044</Words>
  <Characters>1099</Characters>
  <Lines>9</Lines>
  <Paragraphs>2</Paragraphs>
  <TotalTime>0</TotalTime>
  <ScaleCrop>false</ScaleCrop>
  <LinksUpToDate>false</LinksUpToDate>
  <CharactersWithSpaces>1212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2024-02-27T00:33:00Z</dcterms:created>
  <dc:creator>鑫鑫爱shopping</dc:creator>
  <cp:lastModifiedBy>鑫鑫爱shopping</cp:lastModifiedBy>
  <dcterms:modified xsi:type="dcterms:W3CDTF">2024-02-27T00:34:22Z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8A9774AA5C4F4616B03A834BF664F9DA_11</vt:lpwstr>
  </property>
</Properties>
</file>